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83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51.841093pt;height:67.320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5" w:after="0" w:line="240" w:lineRule="auto"/>
        <w:ind w:left="2759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EPO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No</w:t>
      </w:r>
      <w:r>
        <w:rPr>
          <w:rFonts w:ascii="Arial" w:hAnsi="Arial" w:cs="Arial" w:eastAsia="Arial"/>
          <w:sz w:val="24"/>
          <w:szCs w:val="24"/>
          <w:spacing w:val="2"/>
          <w:w w:val="100"/>
          <w:u w:val="single" w:color="0000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re</w:t>
      </w:r>
      <w:r>
        <w:rPr>
          <w:rFonts w:ascii="Arial" w:hAnsi="Arial" w:cs="Arial" w:eastAsia="Arial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sé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á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Arial" w:hAnsi="Arial" w:cs="Arial" w:eastAsia="Arial"/>
          <w:sz w:val="24"/>
          <w:szCs w:val="24"/>
          <w:spacing w:val="-3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u w:val="single" w:color="000000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2"/>
          <w:w w:val="100"/>
          <w:u w:val="single" w:color="0000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  <w:u w:val="single" w:color="0000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ie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2"/>
          <w:w w:val="100"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5"/>
          <w:w w:val="100"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5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5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ci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ñ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í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jeros):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í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Ca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lag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lag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(campo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Fall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l,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í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la: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02" w:right="21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2"/>
          <w:w w:val="100"/>
          <w:u w:val="single" w:color="0000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2"/>
          <w:w w:val="100"/>
          <w:u w:val="single" w:color="0000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2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9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tros</w:t>
      </w:r>
      <w:r>
        <w:rPr>
          <w:rFonts w:ascii="Arial" w:hAnsi="Arial" w:cs="Arial" w:eastAsia="Arial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2"/>
          <w:w w:val="100"/>
          <w:u w:val="single" w:color="00000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2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1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1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í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la: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1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rasla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í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1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ció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1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ció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ros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í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</w:p>
    <w:p>
      <w:pPr>
        <w:spacing w:before="41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Cal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sectPr>
      <w:type w:val="continuous"/>
      <w:pgSz w:w="11920" w:h="16840"/>
      <w:pgMar w:top="580" w:bottom="280" w:left="16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dcterms:created xsi:type="dcterms:W3CDTF">2018-09-22T23:52:05Z</dcterms:created>
  <dcterms:modified xsi:type="dcterms:W3CDTF">2018-09-22T23:52:05Z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2018-09-22T00:00:00Z</vt:filetime>
  </property>
</Properties>
</file>